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21EA" w14:textId="77777777" w:rsidR="00AD1B8B" w:rsidRDefault="008957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F011B" wp14:editId="68BA3442">
                <wp:simplePos x="0" y="0"/>
                <wp:positionH relativeFrom="column">
                  <wp:posOffset>5957251</wp:posOffset>
                </wp:positionH>
                <wp:positionV relativeFrom="paragraph">
                  <wp:posOffset>4123</wp:posOffset>
                </wp:positionV>
                <wp:extent cx="854077" cy="314325"/>
                <wp:effectExtent l="0" t="0" r="0" b="9525"/>
                <wp:wrapNone/>
                <wp:docPr id="1" name="矩形 1603389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7" cy="3143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602C366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21" tIns="45701" rIns="91421" bIns="45701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F011B" id="矩形 1603389742" o:spid="_x0000_s1026" style="position:absolute;left:0;text-align:left;margin-left:469.05pt;margin-top:.3pt;width:67.2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" filled="f" stroked="f">
                <v:textbox inset="2.53947mm,1.2695mm,2.53947mm,1.2695mm">
                  <w:txbxContent>
                    <w:p w14:paraId="6602C366" w14:textId="77777777" w:rsidR="00AD1B8B" w:rsidRDefault="00895720">
                      <w:pPr>
                        <w:jc w:val="center"/>
                      </w:pPr>
                      <w:r>
                        <w:rPr>
                          <w:rFonts w:eastAsia="Calibri"/>
                          <w:color w:val="000000"/>
                        </w:rPr>
                        <w:t>附件</w:t>
                      </w:r>
                      <w:r>
                        <w:rPr>
                          <w:rFonts w:eastAsia="Calibri"/>
                          <w:color w:val="00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A90EBBF" w14:textId="77777777" w:rsidR="00AD1B8B" w:rsidRDefault="0089572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114</w:t>
      </w:r>
      <w:r>
        <w:rPr>
          <w:rFonts w:ascii="標楷體" w:eastAsia="標楷體" w:hAnsi="標楷體" w:cs="標楷體"/>
          <w:b/>
          <w:sz w:val="36"/>
          <w:szCs w:val="36"/>
        </w:rPr>
        <w:t>學年度第一學期數理資優學生獎學金</w:t>
      </w:r>
    </w:p>
    <w:p w14:paraId="14B0BAC8" w14:textId="77777777" w:rsidR="00AD1B8B" w:rsidRDefault="0089572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eading=h.8xfkoh3eiacq"/>
      <w:bookmarkEnd w:id="0"/>
      <w:r>
        <w:rPr>
          <w:rFonts w:ascii="標楷體" w:eastAsia="標楷體" w:hAnsi="標楷體" w:cs="標楷體"/>
          <w:b/>
          <w:sz w:val="36"/>
          <w:szCs w:val="36"/>
        </w:rPr>
        <w:t>學校推薦表</w:t>
      </w:r>
      <w:r>
        <w:rPr>
          <w:rFonts w:ascii="標楷體" w:eastAsia="標楷體" w:hAnsi="標楷體" w:cs="標楷體"/>
          <w:b/>
          <w:sz w:val="36"/>
          <w:szCs w:val="36"/>
        </w:rPr>
        <w:t>(</w:t>
      </w:r>
      <w:r>
        <w:rPr>
          <w:rFonts w:ascii="標楷體" w:eastAsia="標楷體" w:hAnsi="標楷體" w:cs="標楷體"/>
          <w:b/>
          <w:sz w:val="36"/>
          <w:szCs w:val="36"/>
        </w:rPr>
        <w:t>由學校填寫</w:t>
      </w:r>
      <w:r>
        <w:rPr>
          <w:rFonts w:ascii="標楷體" w:eastAsia="標楷體" w:hAnsi="標楷體" w:cs="標楷體"/>
          <w:b/>
          <w:sz w:val="36"/>
          <w:szCs w:val="36"/>
        </w:rPr>
        <w:t>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6"/>
        <w:gridCol w:w="2872"/>
        <w:gridCol w:w="2133"/>
        <w:gridCol w:w="2975"/>
      </w:tblGrid>
      <w:tr w:rsidR="00AD1B8B" w14:paraId="704E0477" w14:textId="77777777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4D91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D0D0D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color w:val="0D0D0D"/>
                <w:shd w:val="clear" w:color="auto" w:fill="FFFFFF"/>
              </w:rPr>
              <w:t>學校名稱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9562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A50C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5" w:lineRule="auto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學生姓名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8C0A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D1B8B" w14:paraId="4F4DCF40" w14:textId="77777777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4934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D0D0D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color w:val="0D0D0D"/>
                <w:shd w:val="clear" w:color="auto" w:fill="FFFFFF"/>
              </w:rPr>
              <w:t>學號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5962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EA6D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5" w:lineRule="auto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身分證字號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5208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D1B8B" w14:paraId="0D492EF3" w14:textId="77777777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BBFD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D0D0D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color w:val="0D0D0D"/>
                <w:shd w:val="clear" w:color="auto" w:fill="FFFFFF"/>
              </w:rPr>
              <w:t>學校聯絡人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CEC5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5121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D0D0D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color w:val="0D0D0D"/>
                <w:shd w:val="clear" w:color="auto" w:fill="FFFFFF"/>
              </w:rPr>
              <w:t>學校聯絡人電話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38AE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AD1B8B" w14:paraId="0F54510B" w14:textId="77777777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DB8C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3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學校聯絡人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e-mail(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請填寫學校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e-mail)</w:t>
            </w:r>
          </w:p>
          <w:p w14:paraId="0EE55757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3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D1B8B" w14:paraId="46E554A4" w14:textId="7777777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BB75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3" w:lineRule="auto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本校國中或高中數理資優學生在校總人數：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人</w:t>
            </w:r>
          </w:p>
        </w:tc>
      </w:tr>
      <w:tr w:rsidR="00AD1B8B" w14:paraId="7FEB23C6" w14:textId="77777777">
        <w:tblPrEx>
          <w:tblCellMar>
            <w:top w:w="0" w:type="dxa"/>
            <w:bottom w:w="0" w:type="dxa"/>
          </w:tblCellMar>
        </w:tblPrEx>
        <w:trPr>
          <w:trHeight w:val="4085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8F3" w14:textId="77777777" w:rsidR="00AD1B8B" w:rsidRDefault="00895720">
            <w:r>
              <w:rPr>
                <w:rFonts w:ascii="標楷體" w:eastAsia="標楷體" w:hAnsi="標楷體" w:cs="標楷體"/>
                <w:b/>
                <w:color w:val="0D0D0D"/>
                <w:shd w:val="clear" w:color="auto" w:fill="FFFFFF"/>
              </w:rPr>
              <w:lastRenderedPageBreak/>
              <w:t>學校推薦意見</w:t>
            </w:r>
          </w:p>
          <w:p w14:paraId="29B19629" w14:textId="77777777" w:rsidR="00AD1B8B" w:rsidRDefault="00AD1B8B">
            <w:pPr>
              <w:rPr>
                <w:rFonts w:ascii="標楷體" w:eastAsia="標楷體" w:hAnsi="標楷體" w:cs="標楷體"/>
                <w:u w:val="single"/>
              </w:rPr>
            </w:pPr>
          </w:p>
          <w:p w14:paraId="1CDA5B3E" w14:textId="77777777" w:rsidR="00AD1B8B" w:rsidRDefault="00AD1B8B">
            <w:pPr>
              <w:rPr>
                <w:rFonts w:ascii="標楷體" w:eastAsia="標楷體" w:hAnsi="標楷體" w:cs="標楷體"/>
              </w:rPr>
            </w:pPr>
          </w:p>
        </w:tc>
      </w:tr>
      <w:tr w:rsidR="00AD1B8B" w14:paraId="2BD45BBB" w14:textId="77777777">
        <w:tblPrEx>
          <w:tblCellMar>
            <w:top w:w="0" w:type="dxa"/>
            <w:bottom w:w="0" w:type="dxa"/>
          </w:tblCellMar>
        </w:tblPrEx>
        <w:trPr>
          <w:trHeight w:val="4099"/>
          <w:jc w:val="center"/>
        </w:trPr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635B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bookmarkStart w:id="1" w:name="_heading=h.zb0u81sx9hq5"/>
            <w:bookmarkEnd w:id="1"/>
            <w:r>
              <w:rPr>
                <w:rFonts w:ascii="標楷體" w:eastAsia="標楷體" w:hAnsi="標楷體" w:cs="標楷體"/>
                <w:b/>
                <w:color w:val="000000"/>
              </w:rPr>
              <w:t>學校用印</w:t>
            </w:r>
          </w:p>
          <w:p w14:paraId="749880C8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3C4CF" wp14:editId="56520434">
                      <wp:simplePos x="0" y="0"/>
                      <wp:positionH relativeFrom="column">
                        <wp:posOffset>312423</wp:posOffset>
                      </wp:positionH>
                      <wp:positionV relativeFrom="paragraph">
                        <wp:posOffset>4443</wp:posOffset>
                      </wp:positionV>
                      <wp:extent cx="2247896" cy="2184401"/>
                      <wp:effectExtent l="0" t="0" r="19054" b="25399"/>
                      <wp:wrapNone/>
                      <wp:docPr id="2" name="矩形 1603389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896" cy="2184401"/>
                              </a:xfrm>
                              <a:prstGeom prst="rect">
                                <a:avLst/>
                              </a:prstGeom>
                              <a:noFill/>
                              <a:ln w="25402" cap="flat">
                                <a:solidFill>
                                  <a:srgbClr val="21364F"/>
                                </a:solidFill>
                                <a:custDash>
                                  <a:ds d="100000" sp="299961"/>
                                </a:custDash>
                                <a:round/>
                              </a:ln>
                            </wps:spPr>
                            <wps:txbx>
                              <w:txbxContent>
                                <w:p w14:paraId="43A38027" w14:textId="77777777" w:rsidR="00AD1B8B" w:rsidRDefault="00895720"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>學校大印</w:t>
                                  </w:r>
                                </w:p>
                                <w:p w14:paraId="72782125" w14:textId="77777777" w:rsidR="00AD1B8B" w:rsidRDefault="00AD1B8B"/>
                                <w:p w14:paraId="059C8580" w14:textId="77777777" w:rsidR="00AD1B8B" w:rsidRDefault="00AD1B8B"/>
                                <w:p w14:paraId="60BA391E" w14:textId="77777777" w:rsidR="00AD1B8B" w:rsidRDefault="00AD1B8B"/>
                                <w:p w14:paraId="632E27E3" w14:textId="77777777" w:rsidR="00AD1B8B" w:rsidRDefault="00AD1B8B"/>
                                <w:p w14:paraId="7CBD1032" w14:textId="77777777" w:rsidR="00AD1B8B" w:rsidRDefault="00AD1B8B"/>
                                <w:p w14:paraId="7C233B1B" w14:textId="77777777" w:rsidR="00AD1B8B" w:rsidRDefault="00AD1B8B"/>
                                <w:p w14:paraId="6E9F7F34" w14:textId="77777777" w:rsidR="00AD1B8B" w:rsidRDefault="00AD1B8B"/>
                                <w:p w14:paraId="77DFEC97" w14:textId="77777777" w:rsidR="00AD1B8B" w:rsidRDefault="00AD1B8B"/>
                              </w:txbxContent>
                            </wps:txbx>
                            <wps:bodyPr vert="horz" wrap="square" lIns="91421" tIns="45701" rIns="91421" bIns="45701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3C4CF" id="矩形 1603389744" o:spid="_x0000_s1027" style="position:absolute;margin-left:24.6pt;margin-top:.35pt;width:177pt;height:17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" filled="f" strokecolor="#21364f" strokeweight=".70561mm">
                      <v:stroke joinstyle="round"/>
                      <v:textbox inset="2.53947mm,1.2695mm,2.53947mm,1.2695mm">
                        <w:txbxContent>
                          <w:p w14:paraId="43A38027" w14:textId="77777777" w:rsidR="00AD1B8B" w:rsidRDefault="00895720"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學校大印</w:t>
                            </w:r>
                          </w:p>
                          <w:p w14:paraId="72782125" w14:textId="77777777" w:rsidR="00AD1B8B" w:rsidRDefault="00AD1B8B"/>
                          <w:p w14:paraId="059C8580" w14:textId="77777777" w:rsidR="00AD1B8B" w:rsidRDefault="00AD1B8B"/>
                          <w:p w14:paraId="60BA391E" w14:textId="77777777" w:rsidR="00AD1B8B" w:rsidRDefault="00AD1B8B"/>
                          <w:p w14:paraId="632E27E3" w14:textId="77777777" w:rsidR="00AD1B8B" w:rsidRDefault="00AD1B8B"/>
                          <w:p w14:paraId="7CBD1032" w14:textId="77777777" w:rsidR="00AD1B8B" w:rsidRDefault="00AD1B8B"/>
                          <w:p w14:paraId="7C233B1B" w14:textId="77777777" w:rsidR="00AD1B8B" w:rsidRDefault="00AD1B8B"/>
                          <w:p w14:paraId="6E9F7F34" w14:textId="77777777" w:rsidR="00AD1B8B" w:rsidRDefault="00AD1B8B"/>
                          <w:p w14:paraId="77DFEC97" w14:textId="77777777" w:rsidR="00AD1B8B" w:rsidRDefault="00AD1B8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7A0F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/>
            </w:pPr>
            <w:r>
              <w:rPr>
                <w:rFonts w:ascii="標楷體" w:eastAsia="標楷體" w:hAnsi="標楷體" w:cs="標楷體"/>
                <w:color w:val="000000"/>
                <w:sz w:val="19"/>
                <w:szCs w:val="19"/>
              </w:rPr>
              <w:t>填寫</w:t>
            </w:r>
            <w:r>
              <w:rPr>
                <w:rFonts w:ascii="標楷體" w:eastAsia="標楷體" w:hAnsi="標楷體" w:cs="標楷體"/>
                <w:color w:val="000000"/>
                <w:sz w:val="19"/>
                <w:szCs w:val="19"/>
              </w:rPr>
              <w:t>google</w:t>
            </w:r>
            <w:r>
              <w:rPr>
                <w:rFonts w:ascii="標楷體" w:eastAsia="標楷體" w:hAnsi="標楷體" w:cs="標楷體"/>
                <w:color w:val="000000"/>
                <w:sz w:val="19"/>
                <w:szCs w:val="19"/>
              </w:rPr>
              <w:t>表單並上傳相關資料</w:t>
            </w:r>
          </w:p>
          <w:p w14:paraId="7D045F99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/>
              <w:ind w:firstLine="480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drawing>
                <wp:inline distT="0" distB="0" distL="0" distR="0" wp14:anchorId="237811EA" wp14:editId="5053FB60">
                  <wp:extent cx="1314514" cy="1187512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14" cy="118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B8B" w14:paraId="48E44254" w14:textId="77777777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E52F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43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日　　期</w:t>
            </w:r>
          </w:p>
        </w:tc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0428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43"/>
              <w:ind w:left="105" w:right="-6230"/>
            </w:pPr>
            <w:r>
              <w:rPr>
                <w:rFonts w:ascii="標楷體" w:eastAsia="標楷體" w:hAnsi="標楷體" w:cs="標楷體"/>
                <w:color w:val="000000"/>
              </w:rPr>
              <w:t>民國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AD1B8B" w14:paraId="28A305AF" w14:textId="77777777">
        <w:tblPrEx>
          <w:tblCellMar>
            <w:top w:w="0" w:type="dxa"/>
            <w:bottom w:w="0" w:type="dxa"/>
          </w:tblCellMar>
        </w:tblPrEx>
        <w:trPr>
          <w:trHeight w:val="2224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7B83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5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注意事項</w:t>
            </w:r>
          </w:p>
        </w:tc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391E" w14:textId="77777777" w:rsidR="00AD1B8B" w:rsidRDefault="0089572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2100"/>
                <w:tab w:val="left" w:pos="2700"/>
              </w:tabs>
              <w:ind w:left="351" w:hanging="357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請於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114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15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~10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15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日至奇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教育基金會官方網站填寫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google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表單並上傳掃描文件。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</w:t>
            </w:r>
            <w:hyperlink r:id="rId8" w:history="1">
              <w:r>
                <w:rPr>
                  <w:rFonts w:ascii="標楷體" w:eastAsia="標楷體" w:hAnsi="標楷體" w:cs="標楷體"/>
                  <w:color w:val="0000FF"/>
                  <w:sz w:val="21"/>
                  <w:szCs w:val="21"/>
                  <w:u w:val="single"/>
                </w:rPr>
                <w:t>https://www.avcgroup.org</w:t>
              </w:r>
            </w:hyperlink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路徑：奇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教育基金會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資優獎學金。</w:t>
            </w:r>
          </w:p>
          <w:p w14:paraId="4AA7F65C" w14:textId="77777777" w:rsidR="00AD1B8B" w:rsidRDefault="0089572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2100"/>
                <w:tab w:val="left" w:pos="2700"/>
              </w:tabs>
              <w:ind w:left="351" w:hanging="357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文件掃描排序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(1)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學校推薦表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(2)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申請書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(3)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學業成績單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(4)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其他證明文件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非學業表現、獲獎紀錄或傑出表現證明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) (5)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申請人獎學金個人資料，請合併為一個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PDF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檔，並命名為「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OO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學校姓名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OOO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」，範例：奇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高中王大同，上傳檔案大小以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lastRenderedPageBreak/>
              <w:t>100MB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為限，若超過，請各校自行壓縮檔案上傳。</w:t>
            </w:r>
          </w:p>
        </w:tc>
      </w:tr>
    </w:tbl>
    <w:p w14:paraId="111DD162" w14:textId="77777777" w:rsidR="00AD1B8B" w:rsidRDefault="0089572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F62A6" wp14:editId="54D84CCD">
                <wp:simplePos x="0" y="0"/>
                <wp:positionH relativeFrom="column">
                  <wp:posOffset>5961001</wp:posOffset>
                </wp:positionH>
                <wp:positionV relativeFrom="paragraph">
                  <wp:posOffset>320</wp:posOffset>
                </wp:positionV>
                <wp:extent cx="854077" cy="314325"/>
                <wp:effectExtent l="0" t="0" r="0" b="9525"/>
                <wp:wrapNone/>
                <wp:docPr id="4" name="矩形 1603389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7" cy="3143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5D8CFDA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21" tIns="45701" rIns="91421" bIns="45701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F62A6" id="矩形 1603389741" o:spid="_x0000_s1028" style="position:absolute;left:0;text-align:left;margin-left:469.35pt;margin-top:.05pt;width:67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" filled="f" stroked="f">
                <v:textbox inset="2.53947mm,1.2695mm,2.53947mm,1.2695mm">
                  <w:txbxContent>
                    <w:p w14:paraId="45D8CFDA" w14:textId="77777777" w:rsidR="00AD1B8B" w:rsidRDefault="00895720">
                      <w:pPr>
                        <w:jc w:val="center"/>
                      </w:pPr>
                      <w:r>
                        <w:rPr>
                          <w:rFonts w:eastAsia="Calibri"/>
                          <w:color w:val="000000"/>
                        </w:rPr>
                        <w:t>附件</w:t>
                      </w:r>
                      <w:r>
                        <w:rPr>
                          <w:rFonts w:eastAsia="Calibri"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FF66907" w14:textId="77777777" w:rsidR="00AD1B8B" w:rsidRDefault="0089572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114</w:t>
      </w:r>
      <w:r>
        <w:rPr>
          <w:rFonts w:ascii="標楷體" w:eastAsia="標楷體" w:hAnsi="標楷體" w:cs="標楷體"/>
          <w:b/>
          <w:sz w:val="36"/>
          <w:szCs w:val="36"/>
        </w:rPr>
        <w:t>學年度第一學期數理資優學生獎學金</w:t>
      </w:r>
    </w:p>
    <w:p w14:paraId="6B2815DF" w14:textId="77777777" w:rsidR="00AD1B8B" w:rsidRDefault="0089572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2" w:name="_heading=h.6oje6fpfkld5"/>
      <w:bookmarkEnd w:id="2"/>
      <w:r>
        <w:rPr>
          <w:rFonts w:ascii="標楷體" w:eastAsia="標楷體" w:hAnsi="標楷體" w:cs="標楷體"/>
          <w:b/>
          <w:sz w:val="36"/>
          <w:szCs w:val="36"/>
        </w:rPr>
        <w:t>申請書</w:t>
      </w:r>
      <w:r>
        <w:rPr>
          <w:rFonts w:ascii="標楷體" w:eastAsia="標楷體" w:hAnsi="標楷體" w:cs="標楷體"/>
          <w:b/>
          <w:sz w:val="36"/>
          <w:szCs w:val="36"/>
        </w:rPr>
        <w:t xml:space="preserve"> (</w:t>
      </w:r>
      <w:r>
        <w:rPr>
          <w:rFonts w:ascii="標楷體" w:eastAsia="標楷體" w:hAnsi="標楷體" w:cs="標楷體"/>
          <w:b/>
          <w:sz w:val="36"/>
          <w:szCs w:val="36"/>
        </w:rPr>
        <w:t>由學生填寫</w:t>
      </w:r>
      <w:r>
        <w:rPr>
          <w:rFonts w:ascii="標楷體" w:eastAsia="標楷體" w:hAnsi="標楷體" w:cs="標楷體"/>
          <w:b/>
          <w:sz w:val="36"/>
          <w:szCs w:val="36"/>
        </w:rPr>
        <w:t>)</w:t>
      </w: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964"/>
        <w:gridCol w:w="1795"/>
        <w:gridCol w:w="1238"/>
        <w:gridCol w:w="1766"/>
        <w:gridCol w:w="1238"/>
        <w:gridCol w:w="2071"/>
      </w:tblGrid>
      <w:tr w:rsidR="00AD1B8B" w14:paraId="7CD65C45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EE2A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基</w:t>
            </w:r>
          </w:p>
          <w:p w14:paraId="3F4CBFAA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</w:t>
            </w:r>
          </w:p>
          <w:p w14:paraId="7E61A0B7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</w:t>
            </w:r>
          </w:p>
          <w:p w14:paraId="025F8305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料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1815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申請人姓名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9921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33A5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學號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24AD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AB43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出生日期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D57A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AD1B8B" w14:paraId="169DB872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B0B0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1FE3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身分證字號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1A09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AB8E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就讀學校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29B9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6E74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就讀年級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4697" w14:textId="77777777" w:rsidR="00AD1B8B" w:rsidRDefault="00AD1B8B">
            <w:pPr>
              <w:rPr>
                <w:sz w:val="20"/>
                <w:szCs w:val="20"/>
              </w:rPr>
            </w:pPr>
          </w:p>
        </w:tc>
      </w:tr>
      <w:tr w:rsidR="00AD1B8B" w14:paraId="4A98DE07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99F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490B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類別</w:t>
            </w:r>
          </w:p>
        </w:tc>
        <w:tc>
          <w:tcPr>
            <w:tcW w:w="8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147E" w14:textId="77777777" w:rsidR="00AD1B8B" w:rsidRDefault="0089572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國中數理資優班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獎學金</w:t>
            </w:r>
            <w:r>
              <w:rPr>
                <w:rFonts w:ascii="標楷體" w:eastAsia="標楷體" w:hAnsi="標楷體" w:cs="標楷體"/>
              </w:rPr>
              <w:t>5,000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) </w:t>
            </w:r>
          </w:p>
          <w:p w14:paraId="12811C63" w14:textId="77777777" w:rsidR="00AD1B8B" w:rsidRDefault="0089572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國中不分類資優班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數理組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獎學金</w:t>
            </w:r>
            <w:r>
              <w:rPr>
                <w:rFonts w:ascii="標楷體" w:eastAsia="標楷體" w:hAnsi="標楷體" w:cs="標楷體"/>
              </w:rPr>
              <w:t>5,000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)   </w:t>
            </w:r>
          </w:p>
          <w:p w14:paraId="7E2ACA1E" w14:textId="77777777" w:rsidR="00AD1B8B" w:rsidRDefault="0089572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高中數理資優班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獎學金</w:t>
            </w:r>
            <w:r>
              <w:rPr>
                <w:rFonts w:ascii="標楷體" w:eastAsia="標楷體" w:hAnsi="標楷體" w:cs="標楷體"/>
              </w:rPr>
              <w:t>20,000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AD1B8B" w14:paraId="20CBAD34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9991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684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e-mail</w:t>
            </w:r>
          </w:p>
        </w:tc>
        <w:tc>
          <w:tcPr>
            <w:tcW w:w="8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EC93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D1B8B" w14:paraId="6D66D1E9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69A6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成績</w:t>
            </w:r>
          </w:p>
          <w:p w14:paraId="30A1E344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7900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</w:rPr>
              <w:t>最近一學期學業成績平均分數或等級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</w:t>
            </w:r>
          </w:p>
        </w:tc>
      </w:tr>
      <w:tr w:rsidR="00AD1B8B" w14:paraId="795C9C14" w14:textId="77777777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BA7A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非學業表現、</w:t>
            </w:r>
          </w:p>
          <w:p w14:paraId="50F1A446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獲獎紀錄</w:t>
            </w:r>
          </w:p>
          <w:p w14:paraId="6137F5FB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至多列出三項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953F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tbl>
            <w:tblPr>
              <w:tblW w:w="839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31"/>
              <w:gridCol w:w="2129"/>
              <w:gridCol w:w="1068"/>
              <w:gridCol w:w="1288"/>
              <w:gridCol w:w="1288"/>
              <w:gridCol w:w="1288"/>
            </w:tblGrid>
            <w:tr w:rsidR="00AD1B8B" w14:paraId="1701A8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1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E3E5D69" w14:textId="77777777" w:rsidR="00AD1B8B" w:rsidRDefault="0089572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獲獎年度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99288F1" w14:textId="77777777" w:rsidR="00AD1B8B" w:rsidRDefault="0089572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活動名稱</w:t>
                  </w:r>
                  <w:r>
                    <w:rPr>
                      <w:rFonts w:ascii="標楷體" w:eastAsia="標楷體" w:hAnsi="標楷體" w:cs="標楷體"/>
                    </w:rPr>
                    <w:t>/</w:t>
                  </w:r>
                  <w:r>
                    <w:rPr>
                      <w:rFonts w:ascii="標楷體" w:eastAsia="標楷體" w:hAnsi="標楷體" w:cs="標楷體"/>
                    </w:rPr>
                    <w:t>競賽名稱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59C72DF" w14:textId="77777777" w:rsidR="00AD1B8B" w:rsidRDefault="0089572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主辦單位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DEFAF60" w14:textId="77777777" w:rsidR="00AD1B8B" w:rsidRDefault="0089572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獎項名稱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F27D1F5" w14:textId="77777777" w:rsidR="00AD1B8B" w:rsidRDefault="0089572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得獎類型</w:t>
                  </w:r>
                </w:p>
                <w:p w14:paraId="35AEAD46" w14:textId="77777777" w:rsidR="00AD1B8B" w:rsidRDefault="00895720">
                  <w:pPr>
                    <w:widowControl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個人</w:t>
                  </w: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/</w:t>
                  </w: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團體</w:t>
                  </w: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93A2748" w14:textId="77777777" w:rsidR="00AD1B8B" w:rsidRDefault="0089572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備註說明</w:t>
                  </w:r>
                </w:p>
              </w:tc>
            </w:tr>
            <w:tr w:rsidR="00AD1B8B" w14:paraId="04A73E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13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5A0C12C" w14:textId="77777777" w:rsidR="00AD1B8B" w:rsidRDefault="00895720">
                  <w:pPr>
                    <w:widowControl/>
                    <w:ind w:left="440" w:hanging="440"/>
                  </w:pPr>
                  <w:r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範例</w:t>
                  </w:r>
                </w:p>
                <w:p w14:paraId="731F7C9D" w14:textId="77777777" w:rsidR="00AD1B8B" w:rsidRDefault="00895720">
                  <w:pPr>
                    <w:widowControl/>
                    <w:ind w:left="460" w:hanging="220"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>112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2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9FC85C1" w14:textId="77777777" w:rsidR="00AD1B8B" w:rsidRDefault="00895720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>國際奧林匹亞選拔初賽數學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>/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>物理</w:t>
                  </w:r>
                  <w:proofErr w:type="gramStart"/>
                  <w:r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>）</w:t>
                  </w:r>
                  <w:proofErr w:type="gramEnd"/>
                </w:p>
              </w:tc>
              <w:tc>
                <w:tcPr>
                  <w:tcW w:w="10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A3F430" w14:textId="77777777" w:rsidR="00AD1B8B" w:rsidRDefault="00895720">
                  <w:pPr>
                    <w:widowControl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國教署</w:t>
                  </w: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/</w:t>
                  </w:r>
                </w:p>
                <w:p w14:paraId="37DB9C52" w14:textId="77777777" w:rsidR="00AD1B8B" w:rsidRDefault="00895720">
                  <w:pPr>
                    <w:widowControl/>
                    <w:jc w:val="center"/>
                  </w:pP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學科中心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F08C92E" w14:textId="77777777" w:rsidR="00AD1B8B" w:rsidRDefault="00895720">
                  <w:pPr>
                    <w:widowControl/>
                    <w:jc w:val="center"/>
                  </w:pP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通過初賽</w:t>
                  </w: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F1AF049" w14:textId="77777777" w:rsidR="00AD1B8B" w:rsidRDefault="00895720">
                  <w:pPr>
                    <w:widowControl/>
                    <w:jc w:val="center"/>
                  </w:pP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個人</w:t>
                  </w: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780DCB1" w14:textId="77777777" w:rsidR="00AD1B8B" w:rsidRDefault="00895720">
                  <w:pPr>
                    <w:widowControl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數理資優</w:t>
                  </w:r>
                </w:p>
                <w:p w14:paraId="459F204F" w14:textId="77777777" w:rsidR="00AD1B8B" w:rsidRDefault="00895720">
                  <w:pPr>
                    <w:widowControl/>
                  </w:pP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選拔活動</w:t>
                  </w:r>
                </w:p>
              </w:tc>
            </w:tr>
            <w:tr w:rsidR="00AD1B8B" w14:paraId="47B2E7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13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F11EF1B" w14:textId="77777777" w:rsidR="00AD1B8B" w:rsidRDefault="00AD1B8B">
                  <w:pPr>
                    <w:widowControl/>
                    <w:ind w:left="460" w:hanging="220"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E0E91B0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FF7CD39" w14:textId="77777777" w:rsidR="00AD1B8B" w:rsidRDefault="00AD1B8B">
                  <w:pPr>
                    <w:widowControl/>
                    <w:jc w:val="center"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088FE11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2879D67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AE6059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1B8B" w14:paraId="58B329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13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561A024" w14:textId="77777777" w:rsidR="00AD1B8B" w:rsidRDefault="00AD1B8B">
                  <w:pPr>
                    <w:widowControl/>
                    <w:ind w:left="460" w:hanging="220"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D494D02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01C2DF5" w14:textId="77777777" w:rsidR="00AD1B8B" w:rsidRDefault="00AD1B8B">
                  <w:pPr>
                    <w:widowControl/>
                    <w:jc w:val="center"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41BB697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638AD9A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68C0A5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1B8B" w14:paraId="310A74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13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C441AA7" w14:textId="77777777" w:rsidR="00AD1B8B" w:rsidRDefault="00AD1B8B">
                  <w:pPr>
                    <w:widowControl/>
                    <w:ind w:left="460" w:hanging="220"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BBF74E7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AF47BB0" w14:textId="77777777" w:rsidR="00AD1B8B" w:rsidRDefault="00AD1B8B">
                  <w:pPr>
                    <w:widowControl/>
                    <w:jc w:val="center"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039EA81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8E608FD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F3BF9B" w14:textId="77777777" w:rsidR="00AD1B8B" w:rsidRDefault="00AD1B8B">
                  <w:pPr>
                    <w:widowControl/>
                    <w:rPr>
                      <w:rFonts w:ascii="標楷體" w:eastAsia="標楷體" w:hAnsi="標楷體" w:cs="標楷體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916C3A5" w14:textId="77777777" w:rsidR="00AD1B8B" w:rsidRDefault="00AD1B8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D1B8B" w14:paraId="01513A11" w14:textId="777777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B74E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申請文件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17E8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□1.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申請書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附件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2)</w:t>
            </w:r>
          </w:p>
          <w:p w14:paraId="33AF00C4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□2.</w:t>
            </w:r>
            <w:r>
              <w:rPr>
                <w:rFonts w:ascii="標楷體" w:eastAsia="標楷體" w:hAnsi="標楷體" w:cs="標楷體"/>
                <w:color w:val="000000"/>
              </w:rPr>
              <w:t>學業成績單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請檢附最近一學期學業成績單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附件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3)</w:t>
            </w:r>
          </w:p>
          <w:p w14:paraId="5BBD1EBE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bookmarkStart w:id="3" w:name="_heading=h.51rc56vwq56i"/>
            <w:bookmarkEnd w:id="3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□3.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其他證明文件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非學業表現、獲獎紀錄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或傑出表現證明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 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附件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4)</w:t>
            </w:r>
          </w:p>
        </w:tc>
      </w:tr>
      <w:tr w:rsidR="00AD1B8B" w14:paraId="45B8248C" w14:textId="77777777">
        <w:tblPrEx>
          <w:tblCellMar>
            <w:top w:w="0" w:type="dxa"/>
            <w:bottom w:w="0" w:type="dxa"/>
          </w:tblCellMar>
        </w:tblPrEx>
        <w:trPr>
          <w:trHeight w:val="287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45E4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"/>
              </w:tabs>
              <w:spacing w:before="70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申請人親筆</w:t>
            </w:r>
          </w:p>
          <w:p w14:paraId="77DEF9A4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"/>
              </w:tabs>
              <w:spacing w:before="70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簽名</w:t>
            </w:r>
          </w:p>
          <w:p w14:paraId="401C0EAA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勿使用電子簽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5837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b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本人已詳閱相關辦法及申請書內容，並同意提供個人之申請資料予　貴會辦理＜獎學金申請＞使用。若獲獎者希望不公開其受獎資訊，填妥聲明書，並應於</w:t>
            </w:r>
            <w:r>
              <w:rPr>
                <w:rFonts w:ascii="標楷體" w:eastAsia="標楷體" w:hAnsi="標楷體" w:cs="標楷體"/>
                <w:color w:val="000000"/>
              </w:rPr>
              <w:t>114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color w:val="000000"/>
              </w:rPr>
              <w:t>日前掛號郵寄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正本予本會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，逾期將視為同意公開其受獎資訊。本會將依據獲獎者意願處理，並確保個人資料之保密與妥善管理。。</w:t>
            </w:r>
          </w:p>
          <w:p w14:paraId="24240242" w14:textId="77777777" w:rsidR="00AD1B8B" w:rsidRDefault="00895720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標楷體" w:eastAsia="標楷體" w:hAnsi="標楷體" w:cs="標楷體"/>
              </w:rPr>
              <w:t>本人所填具及繳交</w:t>
            </w:r>
            <w:proofErr w:type="gramStart"/>
            <w:r>
              <w:rPr>
                <w:rFonts w:ascii="標楷體" w:eastAsia="標楷體" w:hAnsi="標楷體" w:cs="標楷體"/>
              </w:rPr>
              <w:t>資料均屬事實</w:t>
            </w:r>
            <w:proofErr w:type="gramEnd"/>
            <w:r>
              <w:rPr>
                <w:rFonts w:ascii="標楷體" w:eastAsia="標楷體" w:hAnsi="標楷體" w:cs="標楷體"/>
              </w:rPr>
              <w:t>，若有不實或虛構及隱瞞者，願意無異議接受取消申請資格之結果。</w:t>
            </w:r>
          </w:p>
          <w:p w14:paraId="1477745F" w14:textId="77777777" w:rsidR="00AD1B8B" w:rsidRDefault="00895720">
            <w:pPr>
              <w:spacing w:before="120"/>
            </w:pPr>
            <w:r>
              <w:t>申請人</w:t>
            </w:r>
            <w:r>
              <w:t>:</w:t>
            </w:r>
            <w:r>
              <w:rPr>
                <w:u w:val="single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簽章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AD1B8B" w14:paraId="0AA157CD" w14:textId="77777777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E600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"/>
              </w:tabs>
              <w:spacing w:before="70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家長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監護人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親筆簽名</w:t>
            </w:r>
          </w:p>
          <w:p w14:paraId="07AA715C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勿使用電子簽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845B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本人同意我的孩子參與該學年度奇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教育基金會資優學生獎學金，並同意上述所有內容。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家長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監護人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簽名：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u w:val="single"/>
              </w:rPr>
              <w:t xml:space="preserve">                       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簽章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</w:tr>
      <w:tr w:rsidR="00AD1B8B" w14:paraId="35D42FDC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048C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43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lastRenderedPageBreak/>
              <w:t>注意事項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6E16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</w:rPr>
              <w:t>本基金會統一窗口僅對學校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，學生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家長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如有疑問請洽詢學校，若自行寄件或來電者，</w:t>
            </w:r>
          </w:p>
          <w:p w14:paraId="303D2C2B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恕不受理。</w:t>
            </w:r>
          </w:p>
        </w:tc>
      </w:tr>
      <w:tr w:rsidR="00AD1B8B" w14:paraId="1A822109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D447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43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日　　期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7AF7" w14:textId="77777777" w:rsidR="00AD1B8B" w:rsidRDefault="0089572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43"/>
              <w:ind w:left="105" w:right="-623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民國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</w:tbl>
    <w:p w14:paraId="0D3A1ECE" w14:textId="77777777" w:rsidR="00AD1B8B" w:rsidRDefault="00AD1B8B">
      <w:pPr>
        <w:jc w:val="center"/>
        <w:rPr>
          <w:rFonts w:ascii="標楷體" w:eastAsia="標楷體" w:hAnsi="標楷體" w:cs="標楷體"/>
          <w:b/>
          <w:sz w:val="22"/>
          <w:szCs w:val="22"/>
        </w:rPr>
      </w:pPr>
    </w:p>
    <w:p w14:paraId="09BC71B9" w14:textId="77777777" w:rsidR="00AD1B8B" w:rsidRDefault="00AD1B8B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1D63721E" w14:textId="77777777" w:rsidR="00AD1B8B" w:rsidRDefault="008957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72DCA" wp14:editId="737465A3">
                <wp:simplePos x="0" y="0"/>
                <wp:positionH relativeFrom="column">
                  <wp:posOffset>5791196</wp:posOffset>
                </wp:positionH>
                <wp:positionV relativeFrom="paragraph">
                  <wp:posOffset>144146</wp:posOffset>
                </wp:positionV>
                <wp:extent cx="854077" cy="314325"/>
                <wp:effectExtent l="0" t="0" r="0" b="9525"/>
                <wp:wrapNone/>
                <wp:docPr id="5" name="矩形 1603389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7" cy="3143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2F33F02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>5</w:t>
                            </w:r>
                          </w:p>
                          <w:p w14:paraId="18C4EEAB" w14:textId="77777777" w:rsidR="00AD1B8B" w:rsidRDefault="00AD1B8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21" tIns="45701" rIns="91421" bIns="45701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72DCA" id="矩形 1603389738" o:spid="_x0000_s1029" style="position:absolute;left:0;text-align:left;margin-left:456pt;margin-top:11.35pt;width:67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" filled="f" stroked="f">
                <v:textbox inset="2.53947mm,1.2695mm,2.53947mm,1.2695mm">
                  <w:txbxContent>
                    <w:p w14:paraId="12F33F02" w14:textId="77777777" w:rsidR="00AD1B8B" w:rsidRDefault="00895720">
                      <w:pPr>
                        <w:jc w:val="center"/>
                      </w:pPr>
                      <w:r>
                        <w:rPr>
                          <w:rFonts w:eastAsia="Calibri"/>
                          <w:color w:val="000000"/>
                        </w:rPr>
                        <w:t>附件</w:t>
                      </w:r>
                      <w:r>
                        <w:rPr>
                          <w:rFonts w:eastAsia="Calibri"/>
                          <w:color w:val="000000"/>
                        </w:rPr>
                        <w:t>5</w:t>
                      </w:r>
                    </w:p>
                    <w:p w14:paraId="18C4EEAB" w14:textId="77777777" w:rsidR="00AD1B8B" w:rsidRDefault="00AD1B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標楷體"/>
          <w:b/>
          <w:sz w:val="36"/>
          <w:szCs w:val="36"/>
        </w:rPr>
        <w:t>114</w:t>
      </w:r>
      <w:r>
        <w:rPr>
          <w:rFonts w:ascii="標楷體" w:eastAsia="標楷體" w:hAnsi="標楷體" w:cs="標楷體"/>
          <w:b/>
          <w:sz w:val="36"/>
          <w:szCs w:val="36"/>
        </w:rPr>
        <w:t>學年度第一學期數理資優學生獎學金</w:t>
      </w:r>
    </w:p>
    <w:p w14:paraId="0B1DAD50" w14:textId="77777777" w:rsidR="00AD1B8B" w:rsidRDefault="00895720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申請人獎學金個人資料粘貼紙</w:t>
      </w:r>
    </w:p>
    <w:p w14:paraId="0C8E8353" w14:textId="77777777" w:rsidR="00AD1B8B" w:rsidRDefault="00895720">
      <w:bookmarkStart w:id="4" w:name="_heading=h.1y12uivkaq6f"/>
      <w:bookmarkEnd w:id="4"/>
      <w:r>
        <w:rPr>
          <w:rFonts w:ascii="標楷體" w:eastAsia="標楷體" w:hAnsi="標楷體" w:cs="標楷體"/>
          <w:sz w:val="28"/>
          <w:szCs w:val="28"/>
        </w:rPr>
        <w:t xml:space="preserve">　身分證影本</w:t>
      </w:r>
      <w:r>
        <w:rPr>
          <w:rFonts w:ascii="標楷體" w:eastAsia="標楷體" w:hAnsi="標楷體" w:cs="標楷體"/>
          <w:b/>
        </w:rPr>
        <w:t>（</w:t>
      </w:r>
      <w:r>
        <w:rPr>
          <w:rFonts w:ascii="標楷體" w:eastAsia="標楷體" w:hAnsi="標楷體" w:cs="標楷體"/>
          <w:b/>
        </w:rPr>
        <w:t>*</w:t>
      </w:r>
      <w:r>
        <w:rPr>
          <w:rFonts w:ascii="標楷體" w:eastAsia="標楷體" w:hAnsi="標楷體" w:cs="標楷體"/>
          <w:b/>
          <w:u w:val="single"/>
        </w:rPr>
        <w:t>若沒有身分證者，請提供戶口名簿影本替代</w:t>
      </w:r>
      <w:r>
        <w:rPr>
          <w:rFonts w:ascii="標楷體" w:eastAsia="標楷體" w:hAnsi="標楷體" w:cs="標楷體"/>
          <w:b/>
          <w:u w:val="single"/>
        </w:rPr>
        <w:t>(</w:t>
      </w:r>
      <w:r>
        <w:rPr>
          <w:rFonts w:ascii="標楷體" w:eastAsia="標楷體" w:hAnsi="標楷體" w:cs="標楷體"/>
          <w:b/>
          <w:u w:val="single"/>
        </w:rPr>
        <w:t>附件</w:t>
      </w:r>
      <w:r>
        <w:rPr>
          <w:rFonts w:ascii="標楷體" w:eastAsia="標楷體" w:hAnsi="標楷體" w:cs="標楷體"/>
          <w:b/>
          <w:u w:val="single"/>
        </w:rPr>
        <w:t>6)</w:t>
      </w:r>
      <w:r>
        <w:rPr>
          <w:rFonts w:ascii="標楷體" w:eastAsia="標楷體" w:hAnsi="標楷體" w:cs="標楷體"/>
          <w:b/>
        </w:rPr>
        <w:t>）</w:t>
      </w:r>
    </w:p>
    <w:p w14:paraId="5250AF8A" w14:textId="77777777" w:rsidR="00AD1B8B" w:rsidRDefault="008957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C1473" wp14:editId="745971E4">
                <wp:simplePos x="0" y="0"/>
                <wp:positionH relativeFrom="column">
                  <wp:posOffset>204789</wp:posOffset>
                </wp:positionH>
                <wp:positionV relativeFrom="paragraph">
                  <wp:posOffset>124779</wp:posOffset>
                </wp:positionV>
                <wp:extent cx="3220087" cy="1950086"/>
                <wp:effectExtent l="0" t="0" r="18413" b="12064"/>
                <wp:wrapNone/>
                <wp:docPr id="6" name="矩形 1603389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087" cy="195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099DFA" w14:textId="77777777" w:rsidR="00AD1B8B" w:rsidRDefault="00AD1B8B">
                            <w:pPr>
                              <w:jc w:val="center"/>
                            </w:pPr>
                          </w:p>
                          <w:p w14:paraId="4FFE3AA3" w14:textId="77777777" w:rsidR="00AD1B8B" w:rsidRDefault="00AD1B8B">
                            <w:pPr>
                              <w:jc w:val="center"/>
                            </w:pPr>
                          </w:p>
                          <w:p w14:paraId="671C6F9B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請黏貼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48F278D5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身分證正面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C1473" id="矩形 1603389739" o:spid="_x0000_s1030" style="position:absolute;margin-left:16.15pt;margin-top:9.85pt;width:253.55pt;height:15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" strokeweight=".26467mm">
                <v:textbox inset="2.53947mm,1.2695mm,2.53947mm,1.2695mm">
                  <w:txbxContent>
                    <w:p w14:paraId="14099DFA" w14:textId="77777777" w:rsidR="00AD1B8B" w:rsidRDefault="00AD1B8B">
                      <w:pPr>
                        <w:jc w:val="center"/>
                      </w:pPr>
                    </w:p>
                    <w:p w14:paraId="4FFE3AA3" w14:textId="77777777" w:rsidR="00AD1B8B" w:rsidRDefault="00AD1B8B">
                      <w:pPr>
                        <w:jc w:val="center"/>
                      </w:pPr>
                    </w:p>
                    <w:p w14:paraId="671C6F9B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請黏貼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)</w:t>
                      </w:r>
                    </w:p>
                    <w:p w14:paraId="48F278D5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身分證正面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32A2C" wp14:editId="2B2594A8">
                <wp:simplePos x="0" y="0"/>
                <wp:positionH relativeFrom="column">
                  <wp:posOffset>3487741</wp:posOffset>
                </wp:positionH>
                <wp:positionV relativeFrom="paragraph">
                  <wp:posOffset>124779</wp:posOffset>
                </wp:positionV>
                <wp:extent cx="3128647" cy="1950086"/>
                <wp:effectExtent l="0" t="0" r="14603" b="12064"/>
                <wp:wrapNone/>
                <wp:docPr id="7" name="矩形 1603389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7" cy="195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9235E7" w14:textId="77777777" w:rsidR="00AD1B8B" w:rsidRDefault="00AD1B8B">
                            <w:pPr>
                              <w:jc w:val="center"/>
                            </w:pPr>
                          </w:p>
                          <w:p w14:paraId="7A2ADF31" w14:textId="77777777" w:rsidR="00AD1B8B" w:rsidRDefault="00AD1B8B">
                            <w:pPr>
                              <w:jc w:val="center"/>
                            </w:pPr>
                          </w:p>
                          <w:p w14:paraId="59C159CE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請黏貼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699F092D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身分證反面</w:t>
                            </w:r>
                          </w:p>
                          <w:p w14:paraId="152FFF48" w14:textId="77777777" w:rsidR="00AD1B8B" w:rsidRDefault="00AD1B8B"/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32A2C" id="矩形 1603389746" o:spid="_x0000_s1031" style="position:absolute;margin-left:274.65pt;margin-top:9.85pt;width:246.35pt;height:15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" strokeweight=".26467mm">
                <v:textbox inset="2.53947mm,1.2695mm,2.53947mm,1.2695mm">
                  <w:txbxContent>
                    <w:p w14:paraId="6E9235E7" w14:textId="77777777" w:rsidR="00AD1B8B" w:rsidRDefault="00AD1B8B">
                      <w:pPr>
                        <w:jc w:val="center"/>
                      </w:pPr>
                    </w:p>
                    <w:p w14:paraId="7A2ADF31" w14:textId="77777777" w:rsidR="00AD1B8B" w:rsidRDefault="00AD1B8B">
                      <w:pPr>
                        <w:jc w:val="center"/>
                      </w:pPr>
                    </w:p>
                    <w:p w14:paraId="59C159CE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請黏貼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)</w:t>
                      </w:r>
                    </w:p>
                    <w:p w14:paraId="699F092D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身分證反面</w:t>
                      </w:r>
                    </w:p>
                    <w:p w14:paraId="152FFF48" w14:textId="77777777" w:rsidR="00AD1B8B" w:rsidRDefault="00AD1B8B"/>
                  </w:txbxContent>
                </v:textbox>
              </v:rect>
            </w:pict>
          </mc:Fallback>
        </mc:AlternateContent>
      </w:r>
    </w:p>
    <w:p w14:paraId="7C6B174C" w14:textId="77777777" w:rsidR="00AD1B8B" w:rsidRDefault="00AD1B8B"/>
    <w:p w14:paraId="3369BA78" w14:textId="77777777" w:rsidR="00AD1B8B" w:rsidRDefault="00895720">
      <w:r>
        <w:br/>
      </w:r>
      <w:r>
        <w:br/>
      </w:r>
      <w:r>
        <w:br/>
      </w:r>
      <w:r>
        <w:br/>
      </w:r>
      <w:r>
        <w:br/>
      </w:r>
    </w:p>
    <w:p w14:paraId="7A234ACF" w14:textId="77777777" w:rsidR="00AD1B8B" w:rsidRDefault="00AD1B8B"/>
    <w:p w14:paraId="36F9D066" w14:textId="77777777" w:rsidR="00AD1B8B" w:rsidRDefault="0089572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　</w:t>
      </w:r>
    </w:p>
    <w:p w14:paraId="28BCB3CB" w14:textId="77777777" w:rsidR="00AD1B8B" w:rsidRDefault="00AD1B8B">
      <w:pPr>
        <w:rPr>
          <w:rFonts w:ascii="標楷體" w:eastAsia="標楷體" w:hAnsi="標楷體" w:cs="標楷體"/>
          <w:sz w:val="28"/>
          <w:szCs w:val="28"/>
        </w:rPr>
      </w:pPr>
    </w:p>
    <w:p w14:paraId="6A4A4B4F" w14:textId="77777777" w:rsidR="00AD1B8B" w:rsidRDefault="00895720">
      <w:r>
        <w:rPr>
          <w:rFonts w:ascii="標楷體" w:eastAsia="標楷體" w:hAnsi="標楷體" w:cs="標楷體"/>
          <w:sz w:val="28"/>
          <w:szCs w:val="28"/>
        </w:rPr>
        <w:t>學生證影本</w:t>
      </w:r>
      <w:r>
        <w:rPr>
          <w:rFonts w:ascii="標楷體" w:eastAsia="標楷體" w:hAnsi="標楷體" w:cs="標楷體"/>
          <w:b/>
        </w:rPr>
        <w:t>（</w:t>
      </w:r>
      <w:r>
        <w:rPr>
          <w:rFonts w:ascii="標楷體" w:eastAsia="標楷體" w:hAnsi="標楷體" w:cs="標楷體"/>
          <w:b/>
        </w:rPr>
        <w:t>*</w:t>
      </w:r>
      <w:r>
        <w:rPr>
          <w:rFonts w:ascii="標楷體" w:eastAsia="標楷體" w:hAnsi="標楷體" w:cs="標楷體"/>
          <w:b/>
          <w:u w:val="single"/>
        </w:rPr>
        <w:t>若沒有蓋註冊章者，請附在學證明替代</w:t>
      </w:r>
      <w:r>
        <w:rPr>
          <w:rFonts w:ascii="標楷體" w:eastAsia="標楷體" w:hAnsi="標楷體" w:cs="標楷體"/>
          <w:b/>
        </w:rPr>
        <w:t>）</w:t>
      </w:r>
    </w:p>
    <w:p w14:paraId="3F380A5D" w14:textId="77777777" w:rsidR="00AD1B8B" w:rsidRDefault="0089572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4AD1F" wp14:editId="23327207">
                <wp:simplePos x="0" y="0"/>
                <wp:positionH relativeFrom="column">
                  <wp:posOffset>274640</wp:posOffset>
                </wp:positionH>
                <wp:positionV relativeFrom="paragraph">
                  <wp:posOffset>15553</wp:posOffset>
                </wp:positionV>
                <wp:extent cx="3150236" cy="1909440"/>
                <wp:effectExtent l="0" t="0" r="12064" b="14610"/>
                <wp:wrapNone/>
                <wp:docPr id="8" name="矩形 1603389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6" cy="190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4ABDBD0" w14:textId="77777777" w:rsidR="00AD1B8B" w:rsidRDefault="00AD1B8B">
                            <w:pPr>
                              <w:jc w:val="center"/>
                            </w:pPr>
                          </w:p>
                          <w:p w14:paraId="101C99CD" w14:textId="77777777" w:rsidR="00AD1B8B" w:rsidRDefault="00AD1B8B">
                            <w:pPr>
                              <w:jc w:val="center"/>
                            </w:pPr>
                          </w:p>
                          <w:p w14:paraId="3444FBC8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請黏貼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557BE4DF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學生證正面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4AD1F" id="矩形 1603389743" o:spid="_x0000_s1032" style="position:absolute;margin-left:21.65pt;margin-top:1.2pt;width:248.05pt;height:15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" strokeweight=".26467mm">
                <v:textbox inset="2.53947mm,1.2695mm,2.53947mm,1.2695mm">
                  <w:txbxContent>
                    <w:p w14:paraId="44ABDBD0" w14:textId="77777777" w:rsidR="00AD1B8B" w:rsidRDefault="00AD1B8B">
                      <w:pPr>
                        <w:jc w:val="center"/>
                      </w:pPr>
                    </w:p>
                    <w:p w14:paraId="101C99CD" w14:textId="77777777" w:rsidR="00AD1B8B" w:rsidRDefault="00AD1B8B">
                      <w:pPr>
                        <w:jc w:val="center"/>
                      </w:pPr>
                    </w:p>
                    <w:p w14:paraId="3444FBC8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請黏貼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)</w:t>
                      </w:r>
                    </w:p>
                    <w:p w14:paraId="557BE4DF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學生證正面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D425E" wp14:editId="6BF80974">
                <wp:simplePos x="0" y="0"/>
                <wp:positionH relativeFrom="column">
                  <wp:posOffset>3487741</wp:posOffset>
                </wp:positionH>
                <wp:positionV relativeFrom="paragraph">
                  <wp:posOffset>15553</wp:posOffset>
                </wp:positionV>
                <wp:extent cx="3128647" cy="1909440"/>
                <wp:effectExtent l="0" t="0" r="14603" b="14610"/>
                <wp:wrapNone/>
                <wp:docPr id="9" name="矩形 1603389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7" cy="190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FB7A5C" w14:textId="77777777" w:rsidR="00AD1B8B" w:rsidRDefault="00AD1B8B">
                            <w:pPr>
                              <w:jc w:val="center"/>
                            </w:pPr>
                          </w:p>
                          <w:p w14:paraId="2691CDA0" w14:textId="77777777" w:rsidR="00AD1B8B" w:rsidRDefault="00AD1B8B">
                            <w:pPr>
                              <w:jc w:val="center"/>
                            </w:pPr>
                          </w:p>
                          <w:p w14:paraId="428A416D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請黏貼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4CFCC551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學生證反面</w:t>
                            </w:r>
                          </w:p>
                          <w:p w14:paraId="182AA2A6" w14:textId="77777777" w:rsidR="00AD1B8B" w:rsidRDefault="00AD1B8B"/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D425E" id="矩形 1603389745" o:spid="_x0000_s1033" style="position:absolute;margin-left:274.65pt;margin-top:1.2pt;width:246.35pt;height:15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" strokeweight=".26467mm">
                <v:textbox inset="2.53947mm,1.2695mm,2.53947mm,1.2695mm">
                  <w:txbxContent>
                    <w:p w14:paraId="0CFB7A5C" w14:textId="77777777" w:rsidR="00AD1B8B" w:rsidRDefault="00AD1B8B">
                      <w:pPr>
                        <w:jc w:val="center"/>
                      </w:pPr>
                    </w:p>
                    <w:p w14:paraId="2691CDA0" w14:textId="77777777" w:rsidR="00AD1B8B" w:rsidRDefault="00AD1B8B">
                      <w:pPr>
                        <w:jc w:val="center"/>
                      </w:pPr>
                    </w:p>
                    <w:p w14:paraId="428A416D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請黏貼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)</w:t>
                      </w:r>
                    </w:p>
                    <w:p w14:paraId="4CFCC551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學生證反面</w:t>
                      </w:r>
                    </w:p>
                    <w:p w14:paraId="182AA2A6" w14:textId="77777777" w:rsidR="00AD1B8B" w:rsidRDefault="00AD1B8B"/>
                  </w:txbxContent>
                </v:textbox>
              </v:rect>
            </w:pict>
          </mc:Fallback>
        </mc:AlternateContent>
      </w:r>
    </w:p>
    <w:p w14:paraId="63F26481" w14:textId="77777777" w:rsidR="00AD1B8B" w:rsidRDefault="00AD1B8B"/>
    <w:p w14:paraId="65069715" w14:textId="77777777" w:rsidR="00AD1B8B" w:rsidRDefault="00AD1B8B"/>
    <w:p w14:paraId="48DEE1E3" w14:textId="77777777" w:rsidR="00AD1B8B" w:rsidRDefault="00AD1B8B"/>
    <w:p w14:paraId="298C9277" w14:textId="77777777" w:rsidR="00AD1B8B" w:rsidRDefault="00AD1B8B"/>
    <w:p w14:paraId="10DBA045" w14:textId="77777777" w:rsidR="00AD1B8B" w:rsidRDefault="00AD1B8B"/>
    <w:p w14:paraId="54A04404" w14:textId="77777777" w:rsidR="00AD1B8B" w:rsidRDefault="00AD1B8B"/>
    <w:p w14:paraId="235E3C33" w14:textId="77777777" w:rsidR="00AD1B8B" w:rsidRDefault="00AD1B8B"/>
    <w:p w14:paraId="713835D5" w14:textId="77777777" w:rsidR="00AD1B8B" w:rsidRDefault="00AD1B8B">
      <w:pPr>
        <w:rPr>
          <w:sz w:val="20"/>
          <w:szCs w:val="20"/>
        </w:rPr>
      </w:pPr>
    </w:p>
    <w:p w14:paraId="14762D42" w14:textId="77777777" w:rsidR="00AD1B8B" w:rsidRDefault="00AD1B8B">
      <w:pPr>
        <w:ind w:firstLine="841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14B300A4" w14:textId="77777777" w:rsidR="00AD1B8B" w:rsidRDefault="00AD1B8B">
      <w:pPr>
        <w:ind w:firstLine="841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322C47E1" w14:textId="77777777" w:rsidR="00AD1B8B" w:rsidRDefault="00895720">
      <w:pPr>
        <w:ind w:firstLine="841"/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lastRenderedPageBreak/>
        <w:t>申請人台幣</w:t>
      </w:r>
      <w:r>
        <w:rPr>
          <w:rFonts w:ascii="標楷體" w:eastAsia="標楷體" w:hAnsi="標楷體" w:cs="標楷體"/>
          <w:sz w:val="28"/>
          <w:szCs w:val="28"/>
        </w:rPr>
        <w:t>金融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郵局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機構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存褶影</w:t>
      </w:r>
      <w:proofErr w:type="gramEnd"/>
      <w:r>
        <w:rPr>
          <w:rFonts w:ascii="標楷體" w:eastAsia="標楷體" w:hAnsi="標楷體" w:cs="標楷體"/>
          <w:sz w:val="28"/>
          <w:szCs w:val="28"/>
        </w:rPr>
        <w:t>本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必填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)</w:t>
      </w:r>
    </w:p>
    <w:p w14:paraId="67CE5455" w14:textId="77777777" w:rsidR="00AD1B8B" w:rsidRDefault="00895720">
      <w:pPr>
        <w:spacing w:before="120" w:after="120"/>
        <w:ind w:firstLine="841"/>
      </w:pPr>
      <w:bookmarkStart w:id="5" w:name="_heading=h.elk3sxvk54vs"/>
      <w:bookmarkEnd w:id="5"/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*</w:t>
      </w:r>
      <w:r>
        <w:rPr>
          <w:rFonts w:ascii="標楷體" w:eastAsia="標楷體" w:hAnsi="標楷體" w:cs="標楷體"/>
          <w:b/>
          <w:sz w:val="28"/>
          <w:szCs w:val="28"/>
        </w:rPr>
        <w:t>銀行總行代號</w:t>
      </w:r>
      <w:r>
        <w:rPr>
          <w:rFonts w:ascii="標楷體" w:eastAsia="標楷體" w:hAnsi="標楷體" w:cs="標楷體"/>
          <w:b/>
          <w:sz w:val="28"/>
          <w:szCs w:val="28"/>
        </w:rPr>
        <w:t>(3</w:t>
      </w:r>
      <w:r>
        <w:rPr>
          <w:rFonts w:ascii="標楷體" w:eastAsia="標楷體" w:hAnsi="標楷體" w:cs="標楷體"/>
          <w:b/>
          <w:sz w:val="28"/>
          <w:szCs w:val="28"/>
        </w:rPr>
        <w:t>碼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  <w:r>
        <w:rPr>
          <w:rFonts w:ascii="標楷體" w:eastAsia="標楷體" w:hAnsi="標楷體" w:cs="標楷體"/>
          <w:b/>
          <w:sz w:val="28"/>
          <w:szCs w:val="28"/>
        </w:rPr>
        <w:t>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b/>
          <w:sz w:val="28"/>
          <w:szCs w:val="28"/>
        </w:rPr>
        <w:t>*</w:t>
      </w:r>
      <w:r>
        <w:rPr>
          <w:rFonts w:ascii="標楷體" w:eastAsia="標楷體" w:hAnsi="標楷體" w:cs="標楷體"/>
          <w:b/>
          <w:sz w:val="28"/>
          <w:szCs w:val="28"/>
        </w:rPr>
        <w:t>分行代號</w:t>
      </w:r>
      <w:r>
        <w:rPr>
          <w:rFonts w:ascii="標楷體" w:eastAsia="標楷體" w:hAnsi="標楷體" w:cs="標楷體"/>
          <w:b/>
          <w:sz w:val="28"/>
          <w:szCs w:val="28"/>
        </w:rPr>
        <w:t>(4</w:t>
      </w:r>
      <w:r>
        <w:rPr>
          <w:rFonts w:ascii="標楷體" w:eastAsia="標楷體" w:hAnsi="標楷體" w:cs="標楷體"/>
          <w:b/>
          <w:sz w:val="28"/>
          <w:szCs w:val="28"/>
        </w:rPr>
        <w:t>碼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  <w:r>
        <w:rPr>
          <w:rFonts w:ascii="標楷體" w:eastAsia="標楷體" w:hAnsi="標楷體" w:cs="標楷體"/>
          <w:b/>
          <w:sz w:val="28"/>
          <w:szCs w:val="28"/>
        </w:rPr>
        <w:t>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b/>
          <w:sz w:val="28"/>
          <w:szCs w:val="28"/>
        </w:rPr>
        <w:t>*</w:t>
      </w:r>
    </w:p>
    <w:p w14:paraId="718639A9" w14:textId="77777777" w:rsidR="00AD1B8B" w:rsidRDefault="00895720">
      <w:pPr>
        <w:spacing w:before="120" w:after="120"/>
        <w:ind w:firstLine="841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*</w:t>
      </w:r>
      <w:r>
        <w:rPr>
          <w:rFonts w:ascii="標楷體" w:eastAsia="標楷體" w:hAnsi="標楷體" w:cs="標楷體"/>
          <w:b/>
          <w:sz w:val="28"/>
          <w:szCs w:val="28"/>
        </w:rPr>
        <w:t>帳號：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br/>
      </w:r>
      <w:r>
        <w:rPr>
          <w:rFonts w:ascii="微軟正黑體" w:eastAsia="微軟正黑體" w:hAnsi="微軟正黑體" w:cs="微軟正黑體"/>
          <w:b/>
          <w:color w:val="FF0000"/>
          <w:sz w:val="21"/>
          <w:szCs w:val="21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FAA44" wp14:editId="1383C7C0">
                <wp:simplePos x="0" y="0"/>
                <wp:positionH relativeFrom="column">
                  <wp:posOffset>349565</wp:posOffset>
                </wp:positionH>
                <wp:positionV relativeFrom="paragraph">
                  <wp:posOffset>263786</wp:posOffset>
                </wp:positionV>
                <wp:extent cx="5607686" cy="2703194"/>
                <wp:effectExtent l="0" t="0" r="12064" b="20956"/>
                <wp:wrapNone/>
                <wp:docPr id="10" name="矩形 1603389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686" cy="270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DD2F686" w14:textId="77777777" w:rsidR="00AD1B8B" w:rsidRDefault="00AD1B8B">
                            <w:pPr>
                              <w:jc w:val="center"/>
                            </w:pPr>
                          </w:p>
                          <w:p w14:paraId="01485A16" w14:textId="77777777" w:rsidR="00AD1B8B" w:rsidRDefault="00AD1B8B">
                            <w:pPr>
                              <w:jc w:val="center"/>
                            </w:pPr>
                          </w:p>
                          <w:p w14:paraId="4FB4A494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請黏貼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存褶正面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限學生本人帳戶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601AB082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(*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須含清楚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戶名、帳號及匯款銀行名及分行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7AF2625C" w14:textId="77777777" w:rsidR="00AD1B8B" w:rsidRDefault="00AD1B8B">
                            <w:pPr>
                              <w:jc w:val="center"/>
                            </w:pPr>
                          </w:p>
                          <w:p w14:paraId="3FB45C48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FF0000"/>
                                <w:sz w:val="21"/>
                              </w:rPr>
                              <w:t>*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FF0000"/>
                                <w:sz w:val="21"/>
                              </w:rPr>
                              <w:t>注意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  <w:sz w:val="21"/>
                              </w:rPr>
                              <w:t>是否為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有效台幣帳戶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非警示帳戶、衍生管制帳戶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  <w:sz w:val="21"/>
                              </w:rPr>
                              <w:t>，且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可正常收款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 w:val="21"/>
                              </w:rPr>
                              <w:t>。</w:t>
                            </w:r>
                          </w:p>
                          <w:p w14:paraId="05450F8D" w14:textId="77777777" w:rsidR="00AD1B8B" w:rsidRDefault="00895720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 w:val="21"/>
                              </w:rPr>
                              <w:t>若申請學生提供警示帳戶或衍生管制帳戶，本會得主動撤銷錄取資格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 w:val="21"/>
                              </w:rPr>
                              <w:t>)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FAA44" id="矩形 1603389740" o:spid="_x0000_s1034" style="position:absolute;left:0;text-align:left;margin-left:27.5pt;margin-top:20.75pt;width:441.55pt;height:21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" strokeweight=".26467mm">
                <v:textbox inset="2.53947mm,1.2695mm,2.53947mm,1.2695mm">
                  <w:txbxContent>
                    <w:p w14:paraId="5DD2F686" w14:textId="77777777" w:rsidR="00AD1B8B" w:rsidRDefault="00AD1B8B">
                      <w:pPr>
                        <w:jc w:val="center"/>
                      </w:pPr>
                    </w:p>
                    <w:p w14:paraId="01485A16" w14:textId="77777777" w:rsidR="00AD1B8B" w:rsidRDefault="00AD1B8B">
                      <w:pPr>
                        <w:jc w:val="center"/>
                      </w:pPr>
                    </w:p>
                    <w:p w14:paraId="4FB4A494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請黏貼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)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存褶正面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限學生本人帳戶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)</w:t>
                      </w:r>
                    </w:p>
                    <w:p w14:paraId="601AB082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(*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須含清楚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  <w:u w:val="single"/>
                        </w:rPr>
                        <w:t>戶名、帳號及匯款銀行名及分行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)</w:t>
                      </w:r>
                    </w:p>
                    <w:p w14:paraId="7AF2625C" w14:textId="77777777" w:rsidR="00AD1B8B" w:rsidRDefault="00AD1B8B">
                      <w:pPr>
                        <w:jc w:val="center"/>
                      </w:pPr>
                    </w:p>
                    <w:p w14:paraId="3FB45C48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FF0000"/>
                          <w:sz w:val="21"/>
                        </w:rPr>
                        <w:t>*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FF0000"/>
                          <w:sz w:val="21"/>
                        </w:rPr>
                        <w:t>注意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  <w:sz w:val="21"/>
                        </w:rPr>
                        <w:t>是否為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FF0000"/>
                          <w:sz w:val="21"/>
                          <w:u w:val="single"/>
                        </w:rPr>
                        <w:t>有效台幣帳戶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FF0000"/>
                          <w:sz w:val="21"/>
                          <w:u w:val="single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FF0000"/>
                          <w:sz w:val="21"/>
                          <w:u w:val="single"/>
                        </w:rPr>
                        <w:t>非警示帳戶、衍生管制帳戶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FF0000"/>
                          <w:sz w:val="21"/>
                          <w:u w:val="single"/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  <w:sz w:val="21"/>
                        </w:rPr>
                        <w:t>，且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FF0000"/>
                          <w:sz w:val="21"/>
                          <w:u w:val="single"/>
                        </w:rPr>
                        <w:t>可正常收款</w:t>
                      </w: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  <w:sz w:val="21"/>
                        </w:rPr>
                        <w:t>。</w:t>
                      </w:r>
                    </w:p>
                    <w:p w14:paraId="05450F8D" w14:textId="77777777" w:rsidR="00AD1B8B" w:rsidRDefault="00895720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  <w:sz w:val="21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  <w:sz w:val="21"/>
                        </w:rPr>
                        <w:t>若申請學生提供警示帳戶或衍生管制帳戶，本會得主動撤銷錄取資格</w:t>
                      </w: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  <w:sz w:val="21"/>
                        </w:rPr>
                        <w:t>)</w:t>
                      </w:r>
                      <w:r>
                        <w:rPr>
                          <w:rFonts w:eastAsia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1B8B">
      <w:headerReference w:type="default" r:id="rId9"/>
      <w:footerReference w:type="default" r:id="rId10"/>
      <w:pgSz w:w="11906" w:h="16838"/>
      <w:pgMar w:top="720" w:right="720" w:bottom="720" w:left="72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C188" w14:textId="77777777" w:rsidR="00895720" w:rsidRDefault="00895720">
      <w:r>
        <w:separator/>
      </w:r>
    </w:p>
  </w:endnote>
  <w:endnote w:type="continuationSeparator" w:id="0">
    <w:p w14:paraId="1461B2BF" w14:textId="77777777" w:rsidR="00895720" w:rsidRDefault="0089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6F3B" w14:textId="77777777" w:rsidR="00A931D4" w:rsidRDefault="00895720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  <w:p w14:paraId="3CA5052C" w14:textId="77777777" w:rsidR="00A931D4" w:rsidRDefault="00895720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5C74" w14:textId="77777777" w:rsidR="00895720" w:rsidRDefault="00895720">
      <w:r>
        <w:rPr>
          <w:color w:val="000000"/>
        </w:rPr>
        <w:separator/>
      </w:r>
    </w:p>
  </w:footnote>
  <w:footnote w:type="continuationSeparator" w:id="0">
    <w:p w14:paraId="1ACA14A1" w14:textId="77777777" w:rsidR="00895720" w:rsidRDefault="0089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2925" w14:textId="77777777" w:rsidR="00A931D4" w:rsidRDefault="00895720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</w:pPr>
    <w:r>
      <w:rPr>
        <w:rFonts w:ascii="標楷體" w:eastAsia="標楷體" w:hAnsi="標楷體" w:cs="標楷體"/>
        <w:color w:val="000000"/>
        <w:sz w:val="36"/>
        <w:szCs w:val="36"/>
      </w:rPr>
      <w:t>財團法人奇</w:t>
    </w:r>
    <w:proofErr w:type="gramStart"/>
    <w:r>
      <w:rPr>
        <w:rFonts w:ascii="標楷體" w:eastAsia="標楷體" w:hAnsi="標楷體" w:cs="標楷體"/>
        <w:color w:val="000000"/>
        <w:sz w:val="36"/>
        <w:szCs w:val="36"/>
      </w:rPr>
      <w:t>鋐</w:t>
    </w:r>
    <w:proofErr w:type="gramEnd"/>
    <w:r>
      <w:rPr>
        <w:rFonts w:ascii="標楷體" w:eastAsia="標楷體" w:hAnsi="標楷體" w:cs="標楷體"/>
        <w:color w:val="000000"/>
        <w:sz w:val="36"/>
        <w:szCs w:val="36"/>
      </w:rPr>
      <w:t>教育基金會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CE0"/>
    <w:multiLevelType w:val="multilevel"/>
    <w:tmpl w:val="1BA84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1B8B"/>
    <w:rsid w:val="00895720"/>
    <w:rsid w:val="009670D1"/>
    <w:rsid w:val="00A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EAAA"/>
  <w15:docId w15:val="{131552C1-39E3-4DFE-8661-A771DCD7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4"/>
        <w:szCs w:val="24"/>
        <w:lang w:val="en" w:eastAsia="zh-TW" w:bidi="ar-SA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paragraph" w:styleId="a4">
    <w:name w:val="Balloon Text"/>
    <w:pPr>
      <w:suppressAutoHyphens/>
    </w:pPr>
    <w:rPr>
      <w:rFonts w:ascii="Cambria" w:hAnsi="Cambria" w:cs="Times New Roman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Strong"/>
    <w:basedOn w:val="a0"/>
    <w:rPr>
      <w:b/>
      <w:bCs/>
    </w:rPr>
  </w:style>
  <w:style w:type="paragraph" w:styleId="ab">
    <w:name w:val="List Paragraph"/>
    <w:pPr>
      <w:suppressAutoHyphens/>
      <w:ind w:left="480"/>
    </w:pPr>
  </w:style>
  <w:style w:type="paragraph" w:customStyle="1" w:styleId="TableParagraph">
    <w:name w:val="Table Paragraph"/>
    <w:pPr>
      <w:suppressAutoHyphens/>
      <w:autoSpaceDE w:val="0"/>
    </w:pPr>
    <w:rPr>
      <w:rFonts w:ascii="微軟正黑體" w:hAnsi="微軟正黑體" w:cs="微軟正黑體"/>
      <w:sz w:val="22"/>
      <w:lang w:val="zh-TW"/>
    </w:rPr>
  </w:style>
  <w:style w:type="character" w:customStyle="1" w:styleId="Heading1Char">
    <w:name w:val="Heading 1 Char"/>
    <w:basedOn w:val="a0"/>
    <w:rPr>
      <w:rFonts w:ascii="Cambria" w:eastAsia="新細明體" w:hAnsi="Cambria" w:cs="Cambria"/>
      <w:b/>
      <w:bCs/>
      <w:kern w:val="3"/>
      <w:sz w:val="52"/>
      <w:szCs w:val="52"/>
      <w:lang w:val="zh-TW"/>
    </w:rPr>
  </w:style>
  <w:style w:type="paragraph" w:styleId="Web">
    <w:name w:val="Normal (Web)"/>
    <w:pPr>
      <w:widowControl/>
      <w:suppressAutoHyphens/>
      <w:spacing w:before="100" w:after="100"/>
    </w:pPr>
    <w:rPr>
      <w:rFonts w:ascii="新細明體" w:hAnsi="新細明體" w:cs="新細明體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Unresolved Mention"/>
    <w:basedOn w:val="a0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cgrou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mini_chen-陳小娟</dc:creator>
  <cp:lastModifiedBy>G-602</cp:lastModifiedBy>
  <cp:revision>2</cp:revision>
  <dcterms:created xsi:type="dcterms:W3CDTF">2025-09-11T03:51:00Z</dcterms:created>
  <dcterms:modified xsi:type="dcterms:W3CDTF">2025-09-11T03:51:00Z</dcterms:modified>
</cp:coreProperties>
</file>